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84" w:rsidRPr="00F6334F" w:rsidRDefault="00D04484" w:rsidP="00F6334F"/>
    <w:p w:rsidR="00D04484" w:rsidRPr="00045620" w:rsidRDefault="00D04484" w:rsidP="00D04A3B">
      <w:pPr>
        <w:pStyle w:val="Heading2"/>
        <w:rPr>
          <w:rFonts w:ascii="Papyrus" w:hAnsi="Papyrus"/>
          <w:b/>
          <w:color w:val="244061"/>
          <w:sz w:val="48"/>
          <w:szCs w:val="48"/>
        </w:rPr>
      </w:pPr>
      <w:r>
        <w:rPr>
          <w:noProof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7" style="position:absolute;left:0;text-align:left;margin-left:-3.05pt;margin-top:11.05pt;width:95.4pt;height:36.05pt;rotation:-1388913fd;z-index:251655168" fillcolor="black" stroked="f">
            <v:shadow color="#868686"/>
            <v:textpath style="font-family:&quot;Times New Roman&quot;;font-size:8pt;v-text-kern:t" trim="t" fitpath="t" xscale="f" string="We use Non- Trans-Fat &#10; Cooking oil"/>
          </v:shape>
        </w:pict>
      </w:r>
      <w:r w:rsidRPr="00045620">
        <w:rPr>
          <w:rFonts w:ascii="Papyrus" w:hAnsi="Papyrus"/>
          <w:b/>
          <w:color w:val="244061"/>
          <w:sz w:val="48"/>
          <w:szCs w:val="48"/>
        </w:rPr>
        <w:t xml:space="preserve">Specialty Sandwiches </w:t>
      </w:r>
    </w:p>
    <w:p w:rsidR="00D04484" w:rsidRPr="00364C24" w:rsidRDefault="00D04484" w:rsidP="00105B1C">
      <w:pPr>
        <w:jc w:val="center"/>
        <w:rPr>
          <w:rFonts w:ascii="Papyrus" w:hAnsi="Papyrus"/>
          <w:b/>
          <w:i/>
          <w:sz w:val="2"/>
          <w:szCs w:val="2"/>
        </w:rPr>
      </w:pPr>
      <w:r>
        <w:rPr>
          <w:noProof/>
        </w:rPr>
        <w:pict>
          <v:roundrect id="_x0000_s1027" style="position:absolute;left:0;text-align:left;margin-left:286.95pt;margin-top:19.15pt;width:291pt;height:250.5pt;z-index:-251659264" arcsize="10923f" strokecolor="white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>
        <w:rPr>
          <w:noProof/>
        </w:rPr>
        <w:pict>
          <v:roundrect id="_x0000_s1028" style="position:absolute;left:0;text-align:left;margin-left:-22.8pt;margin-top:19.15pt;width:291pt;height:250.5pt;z-index:-251658240" arcsize="10923f" strokecolor="white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>
        <w:rPr>
          <w:rFonts w:ascii="Papyrus" w:hAnsi="Papyrus"/>
          <w:i/>
        </w:rPr>
        <w:t xml:space="preserve">Served with Your Choice of </w:t>
      </w:r>
      <w:r w:rsidRPr="003D213D">
        <w:rPr>
          <w:rFonts w:ascii="Papyrus" w:hAnsi="Papyrus"/>
          <w:i/>
        </w:rPr>
        <w:t xml:space="preserve">Fries </w:t>
      </w:r>
      <w:r>
        <w:rPr>
          <w:rFonts w:ascii="Papyrus" w:hAnsi="Papyrus"/>
          <w:i/>
        </w:rPr>
        <w:t xml:space="preserve">or Salad </w:t>
      </w:r>
      <w:r w:rsidRPr="003D213D">
        <w:rPr>
          <w:rFonts w:ascii="Papyrus" w:hAnsi="Papyrus"/>
          <w:i/>
        </w:rPr>
        <w:t xml:space="preserve">8.99 </w:t>
      </w:r>
      <w:r>
        <w:rPr>
          <w:rFonts w:ascii="Papyrus" w:hAnsi="Papyrus"/>
          <w:i/>
          <w:sz w:val="16"/>
          <w:szCs w:val="16"/>
        </w:rPr>
        <w:br/>
      </w:r>
    </w:p>
    <w:p w:rsidR="00D04484" w:rsidRPr="00364C24" w:rsidRDefault="00D04484" w:rsidP="00105B1C">
      <w:pPr>
        <w:jc w:val="center"/>
        <w:rPr>
          <w:rFonts w:ascii="Papyrus" w:hAnsi="Papyrus"/>
          <w:b/>
          <w:sz w:val="2"/>
          <w:szCs w:val="2"/>
        </w:rPr>
      </w:pPr>
    </w:p>
    <w:p w:rsidR="00D04484" w:rsidRPr="003678C4" w:rsidRDefault="00D04484" w:rsidP="003678C4">
      <w:pPr>
        <w:rPr>
          <w:rFonts w:ascii="Papyrus" w:hAnsi="Papyrus"/>
        </w:rPr>
        <w:sectPr w:rsidR="00D04484" w:rsidRPr="003678C4" w:rsidSect="003D7267">
          <w:pgSz w:w="12240" w:h="20160" w:code="5"/>
          <w:pgMar w:top="173" w:right="576" w:bottom="173" w:left="576" w:header="720" w:footer="720" w:gutter="0"/>
          <w:cols w:space="720"/>
          <w:docGrid w:linePitch="360"/>
        </w:sectPr>
      </w:pPr>
    </w:p>
    <w:p w:rsidR="00D04484" w:rsidRDefault="00D04484" w:rsidP="005E027F">
      <w:pPr>
        <w:pStyle w:val="Title"/>
        <w:rPr>
          <w:rFonts w:ascii="Papyrus" w:hAnsi="Papyrus"/>
          <w:b/>
        </w:rPr>
      </w:pPr>
      <w:r>
        <w:rPr>
          <w:rFonts w:ascii="Papyrus" w:hAnsi="Papyrus"/>
          <w:b/>
          <w:szCs w:val="28"/>
          <w:u w:val="none"/>
        </w:rPr>
        <w:t>Philly Cheese Steak</w:t>
      </w:r>
      <w:r w:rsidRPr="005E027F">
        <w:rPr>
          <w:rFonts w:ascii="Papyrus" w:hAnsi="Papyrus"/>
          <w:b/>
          <w:u w:val="none"/>
        </w:rPr>
        <w:t xml:space="preserve"> </w:t>
      </w:r>
    </w:p>
    <w:p w:rsidR="00D04484" w:rsidRDefault="00D04484" w:rsidP="009C4900">
      <w:pPr>
        <w:jc w:val="center"/>
        <w:rPr>
          <w:rFonts w:ascii="Papyrus" w:hAnsi="Papyrus"/>
          <w:i/>
        </w:rPr>
      </w:pPr>
      <w:r w:rsidRPr="003D213D">
        <w:rPr>
          <w:rFonts w:ascii="Papyrus" w:hAnsi="Papyrus"/>
          <w:i/>
        </w:rPr>
        <w:t>Jack Cheese, Bell Peppers &amp; Sautéed Onions</w:t>
      </w:r>
    </w:p>
    <w:p w:rsidR="00D04484" w:rsidRDefault="00D04484" w:rsidP="0050435A">
      <w:pPr>
        <w:pStyle w:val="Title"/>
        <w:rPr>
          <w:rFonts w:ascii="Papyrus" w:hAnsi="Papyrus"/>
          <w:b/>
        </w:rPr>
      </w:pPr>
      <w:r>
        <w:rPr>
          <w:rFonts w:ascii="Papyrus" w:hAnsi="Papyrus"/>
          <w:b/>
          <w:szCs w:val="28"/>
          <w:u w:val="none"/>
        </w:rPr>
        <w:t>Chicken Cheese Steak</w:t>
      </w:r>
      <w:r w:rsidRPr="005E027F">
        <w:rPr>
          <w:rFonts w:ascii="Papyrus" w:hAnsi="Papyrus"/>
          <w:b/>
          <w:u w:val="none"/>
        </w:rPr>
        <w:t xml:space="preserve"> </w:t>
      </w:r>
    </w:p>
    <w:p w:rsidR="00D04484" w:rsidRDefault="00D04484" w:rsidP="0050435A">
      <w:pPr>
        <w:jc w:val="center"/>
        <w:rPr>
          <w:rFonts w:ascii="Papyrus" w:hAnsi="Papyrus"/>
          <w:i/>
        </w:rPr>
      </w:pPr>
      <w:r w:rsidRPr="003D213D">
        <w:rPr>
          <w:rFonts w:ascii="Papyrus" w:hAnsi="Papyrus"/>
          <w:i/>
        </w:rPr>
        <w:t>Jack Cheese, Bell Peppers &amp; Sautéed Onions</w:t>
      </w:r>
    </w:p>
    <w:p w:rsidR="00D04484" w:rsidRDefault="00D04484" w:rsidP="00A60306">
      <w:pPr>
        <w:jc w:val="center"/>
        <w:rPr>
          <w:rFonts w:ascii="Papyrus" w:hAnsi="Papyrus"/>
          <w:b/>
        </w:rPr>
      </w:pPr>
      <w:r w:rsidRPr="003D213D">
        <w:rPr>
          <w:rFonts w:ascii="Papyrus" w:hAnsi="Papyrus"/>
          <w:b/>
          <w:sz w:val="28"/>
          <w:szCs w:val="28"/>
        </w:rPr>
        <w:t>Turkey Breast Club</w:t>
      </w:r>
      <w:r w:rsidRPr="003D213D">
        <w:rPr>
          <w:rFonts w:ascii="Papyrus" w:hAnsi="Papyrus"/>
          <w:b/>
        </w:rPr>
        <w:t xml:space="preserve"> </w:t>
      </w:r>
    </w:p>
    <w:p w:rsidR="00D04484" w:rsidRDefault="00D04484" w:rsidP="003656E8">
      <w:pPr>
        <w:jc w:val="center"/>
        <w:rPr>
          <w:rFonts w:ascii="Papyrus" w:hAnsi="Papyrus"/>
          <w:b/>
        </w:rPr>
      </w:pPr>
      <w:r>
        <w:rPr>
          <w:rFonts w:ascii="Papyrus" w:hAnsi="Papyrus"/>
          <w:i/>
        </w:rPr>
        <w:t>Roast</w:t>
      </w:r>
      <w:r w:rsidRPr="003D213D">
        <w:rPr>
          <w:rFonts w:ascii="Papyrus" w:hAnsi="Papyrus"/>
          <w:i/>
        </w:rPr>
        <w:t xml:space="preserve"> Turkey</w:t>
      </w:r>
      <w:r>
        <w:rPr>
          <w:rFonts w:ascii="Papyrus" w:hAnsi="Papyrus"/>
          <w:i/>
        </w:rPr>
        <w:t>, Crisp</w:t>
      </w:r>
      <w:r w:rsidRPr="003D213D">
        <w:rPr>
          <w:rFonts w:ascii="Papyrus" w:hAnsi="Papyrus"/>
          <w:i/>
        </w:rPr>
        <w:t xml:space="preserve"> Bacon, Lettuce &amp; Tomato</w:t>
      </w:r>
      <w:r w:rsidRPr="003D213D">
        <w:rPr>
          <w:rFonts w:ascii="Papyrus" w:hAnsi="Papyrus"/>
          <w:b/>
        </w:rPr>
        <w:t xml:space="preserve"> </w:t>
      </w:r>
    </w:p>
    <w:p w:rsidR="00D04484" w:rsidRDefault="00D04484" w:rsidP="003656E8">
      <w:pPr>
        <w:jc w:val="center"/>
        <w:rPr>
          <w:rFonts w:ascii="Papyrus" w:hAnsi="Papyrus"/>
          <w:b/>
        </w:rPr>
      </w:pPr>
      <w:r w:rsidRPr="003D213D">
        <w:rPr>
          <w:rFonts w:ascii="Papyrus" w:hAnsi="Papyrus"/>
          <w:b/>
          <w:sz w:val="28"/>
          <w:szCs w:val="28"/>
        </w:rPr>
        <w:t>Turkey Panini</w:t>
      </w:r>
      <w:r w:rsidRPr="003D213D">
        <w:rPr>
          <w:rFonts w:ascii="Papyrus" w:hAnsi="Papyrus"/>
          <w:b/>
        </w:rPr>
        <w:t xml:space="preserve"> </w:t>
      </w:r>
    </w:p>
    <w:p w:rsidR="00D04484" w:rsidRDefault="00D04484" w:rsidP="003656E8">
      <w:pPr>
        <w:jc w:val="center"/>
        <w:rPr>
          <w:rFonts w:ascii="Papyrus" w:hAnsi="Papyrus"/>
          <w:i/>
        </w:rPr>
      </w:pPr>
      <w:r w:rsidRPr="003D213D">
        <w:rPr>
          <w:rFonts w:ascii="Papyrus" w:hAnsi="Papyrus"/>
          <w:i/>
        </w:rPr>
        <w:t>Turkey, Swiss,</w:t>
      </w:r>
      <w:r>
        <w:rPr>
          <w:rFonts w:ascii="Papyrus" w:hAnsi="Papyrus"/>
          <w:i/>
        </w:rPr>
        <w:t xml:space="preserve"> </w:t>
      </w:r>
      <w:r w:rsidRPr="003D213D">
        <w:rPr>
          <w:rFonts w:ascii="Papyrus" w:hAnsi="Papyrus"/>
          <w:i/>
        </w:rPr>
        <w:t xml:space="preserve">Avocado </w:t>
      </w:r>
    </w:p>
    <w:p w:rsidR="00D04484" w:rsidRDefault="00D04484" w:rsidP="003656E8">
      <w:pPr>
        <w:jc w:val="center"/>
        <w:rPr>
          <w:rFonts w:ascii="Papyrus" w:hAnsi="Papyrus"/>
          <w:b/>
        </w:rPr>
      </w:pPr>
      <w:r w:rsidRPr="003D213D">
        <w:rPr>
          <w:rFonts w:ascii="Papyrus" w:hAnsi="Papyrus"/>
          <w:b/>
          <w:sz w:val="28"/>
          <w:szCs w:val="28"/>
        </w:rPr>
        <w:t>Cuban Panini</w:t>
      </w:r>
      <w:r w:rsidRPr="003D213D">
        <w:rPr>
          <w:rFonts w:ascii="Papyrus" w:hAnsi="Papyrus"/>
          <w:b/>
        </w:rPr>
        <w:t xml:space="preserve"> </w:t>
      </w:r>
    </w:p>
    <w:p w:rsidR="00D04484" w:rsidRDefault="00D04484" w:rsidP="003656E8">
      <w:pPr>
        <w:jc w:val="center"/>
        <w:rPr>
          <w:rFonts w:ascii="Papyrus" w:hAnsi="Papyrus"/>
          <w:b/>
        </w:rPr>
      </w:pPr>
      <w:r w:rsidRPr="003D213D">
        <w:rPr>
          <w:rFonts w:ascii="Papyrus" w:hAnsi="Papyrus"/>
          <w:i/>
        </w:rPr>
        <w:t>Ham, Turkey, Tomato &amp; Swiss</w:t>
      </w:r>
      <w:r w:rsidRPr="003D213D">
        <w:rPr>
          <w:rFonts w:ascii="Papyrus" w:hAnsi="Papyrus"/>
          <w:b/>
        </w:rPr>
        <w:t xml:space="preserve"> </w:t>
      </w:r>
    </w:p>
    <w:p w:rsidR="00D04484" w:rsidRDefault="00D04484" w:rsidP="00EB0915">
      <w:pPr>
        <w:jc w:val="center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 xml:space="preserve">Roast Turkey Rueben </w:t>
      </w:r>
      <w:r>
        <w:rPr>
          <w:rFonts w:ascii="Papyrus" w:hAnsi="Papyrus"/>
          <w:b/>
          <w:sz w:val="28"/>
          <w:szCs w:val="28"/>
        </w:rPr>
        <w:br/>
      </w:r>
      <w:r>
        <w:rPr>
          <w:rFonts w:ascii="Papyrus" w:hAnsi="Papyrus"/>
          <w:i/>
        </w:rPr>
        <w:t>Roast Turkey Sauerkraut, Swiss</w:t>
      </w:r>
    </w:p>
    <w:p w:rsidR="00D04484" w:rsidRPr="00A07C5D" w:rsidRDefault="00D04484" w:rsidP="00B36FDD">
      <w:pPr>
        <w:jc w:val="center"/>
        <w:rPr>
          <w:rFonts w:ascii="Papyrus" w:hAnsi="Papyrus"/>
          <w:b/>
          <w:sz w:val="28"/>
          <w:szCs w:val="28"/>
        </w:rPr>
      </w:pPr>
      <w:r>
        <w:rPr>
          <w:rFonts w:ascii="Papyrus" w:hAnsi="Papyrus" w:cs="VinerHandITC"/>
          <w:b/>
          <w:sz w:val="28"/>
          <w:szCs w:val="28"/>
        </w:rPr>
        <w:t>Grilled Chicken Pita</w:t>
      </w:r>
      <w:r>
        <w:rPr>
          <w:rFonts w:ascii="Papyrus" w:hAnsi="Papyrus" w:cs="VinerHandITC"/>
          <w:b/>
          <w:sz w:val="28"/>
          <w:szCs w:val="28"/>
        </w:rPr>
        <w:br/>
      </w:r>
      <w:r w:rsidRPr="00B36FDD">
        <w:rPr>
          <w:rFonts w:ascii="Papyrus" w:hAnsi="Papyrus" w:cs="VinerHandITC"/>
        </w:rPr>
        <w:t>Grilled Chicken,</w:t>
      </w:r>
      <w:r>
        <w:rPr>
          <w:rFonts w:ascii="Papyrus" w:hAnsi="Papyrus"/>
          <w:i/>
        </w:rPr>
        <w:t xml:space="preserve"> Jack &amp; Cheddar</w:t>
      </w:r>
      <w:r>
        <w:rPr>
          <w:rFonts w:ascii="Papyrus" w:hAnsi="Papyrus"/>
          <w:i/>
        </w:rPr>
        <w:br/>
      </w:r>
      <w:r>
        <w:rPr>
          <w:rFonts w:ascii="Papyrus" w:hAnsi="Papyrus" w:cs="VinerHandITC"/>
          <w:b/>
          <w:sz w:val="28"/>
          <w:szCs w:val="28"/>
        </w:rPr>
        <w:t xml:space="preserve"> Grilled Chicken Club</w:t>
      </w:r>
      <w:r>
        <w:rPr>
          <w:rFonts w:ascii="Papyrus" w:hAnsi="Papyrus" w:cs="VinerHandITC"/>
          <w:b/>
          <w:sz w:val="28"/>
          <w:szCs w:val="28"/>
        </w:rPr>
        <w:br/>
      </w:r>
      <w:r w:rsidRPr="00B36FDD">
        <w:rPr>
          <w:rFonts w:ascii="Papyrus" w:hAnsi="Papyrus" w:cs="VinerHandITC"/>
        </w:rPr>
        <w:t>Grilled Chicken,</w:t>
      </w:r>
      <w:r>
        <w:rPr>
          <w:rFonts w:ascii="Papyrus" w:hAnsi="Papyrus"/>
          <w:i/>
        </w:rPr>
        <w:t xml:space="preserve"> Crisp</w:t>
      </w:r>
      <w:r w:rsidRPr="003D213D">
        <w:rPr>
          <w:rFonts w:ascii="Papyrus" w:hAnsi="Papyrus"/>
          <w:i/>
        </w:rPr>
        <w:t xml:space="preserve"> Bacon, Lettuce &amp; Tomato</w:t>
      </w:r>
      <w:r>
        <w:rPr>
          <w:rFonts w:ascii="Papyrus" w:hAnsi="Papyrus" w:cs="VinerHandITC"/>
          <w:b/>
          <w:szCs w:val="28"/>
        </w:rPr>
        <w:br/>
      </w:r>
      <w:r w:rsidRPr="003D213D">
        <w:rPr>
          <w:rFonts w:ascii="Papyrus" w:hAnsi="Papyrus"/>
          <w:b/>
          <w:sz w:val="28"/>
          <w:szCs w:val="28"/>
        </w:rPr>
        <w:t>Hail Caesar Wrap</w:t>
      </w:r>
      <w:r w:rsidRPr="003D213D">
        <w:rPr>
          <w:rFonts w:ascii="Papyrus" w:hAnsi="Papyrus"/>
          <w:b/>
        </w:rPr>
        <w:t xml:space="preserve"> </w:t>
      </w:r>
      <w:r>
        <w:rPr>
          <w:rFonts w:ascii="Papyrus" w:hAnsi="Papyrus"/>
          <w:b/>
        </w:rPr>
        <w:br/>
      </w:r>
      <w:r w:rsidRPr="003D213D">
        <w:rPr>
          <w:rFonts w:ascii="Papyrus" w:hAnsi="Papyrus"/>
          <w:i/>
        </w:rPr>
        <w:t>Caesared Romaine &amp; Grilled Chicken Breast</w:t>
      </w:r>
      <w:r w:rsidRPr="003D213D">
        <w:rPr>
          <w:rFonts w:ascii="Papyrus" w:hAnsi="Papyrus"/>
          <w:b/>
        </w:rPr>
        <w:t xml:space="preserve"> </w:t>
      </w:r>
      <w:r>
        <w:rPr>
          <w:rFonts w:ascii="Papyrus" w:hAnsi="Papyrus"/>
          <w:b/>
        </w:rPr>
        <w:br/>
      </w:r>
      <w:r w:rsidRPr="005E027F">
        <w:rPr>
          <w:rFonts w:ascii="Papyrus" w:hAnsi="Papyrus"/>
          <w:b/>
          <w:sz w:val="28"/>
          <w:szCs w:val="28"/>
        </w:rPr>
        <w:t>Americana Wrap</w:t>
      </w:r>
      <w:r w:rsidRPr="003D213D">
        <w:rPr>
          <w:rFonts w:ascii="Papyrus" w:hAnsi="Papyrus"/>
          <w:b/>
        </w:rPr>
        <w:t xml:space="preserve"> </w:t>
      </w:r>
    </w:p>
    <w:p w:rsidR="00D04484" w:rsidRPr="003B463E" w:rsidRDefault="00D04484" w:rsidP="003B463E">
      <w:pPr>
        <w:pStyle w:val="Title"/>
        <w:rPr>
          <w:rFonts w:ascii="Papyrus" w:hAnsi="Papyrus"/>
          <w:i/>
          <w:sz w:val="24"/>
          <w:u w:val="none"/>
        </w:rPr>
      </w:pPr>
      <w:r w:rsidRPr="003D213D">
        <w:rPr>
          <w:rFonts w:ascii="Papyrus" w:hAnsi="Papyrus"/>
          <w:i/>
          <w:sz w:val="24"/>
          <w:u w:val="none"/>
        </w:rPr>
        <w:t>Tuna Salad, Lettuce, Tomato</w:t>
      </w:r>
      <w:r>
        <w:rPr>
          <w:rFonts w:ascii="Papyrus" w:hAnsi="Papyrus"/>
          <w:i/>
          <w:sz w:val="24"/>
          <w:u w:val="none"/>
        </w:rPr>
        <w:t>,</w:t>
      </w:r>
      <w:r w:rsidRPr="003D213D">
        <w:rPr>
          <w:rFonts w:ascii="Papyrus" w:hAnsi="Papyrus"/>
          <w:i/>
          <w:sz w:val="24"/>
          <w:u w:val="none"/>
        </w:rPr>
        <w:t xml:space="preserve"> Onion,</w:t>
      </w:r>
      <w:r>
        <w:rPr>
          <w:rFonts w:ascii="Papyrus" w:hAnsi="Papyrus"/>
          <w:i/>
          <w:sz w:val="24"/>
          <w:u w:val="none"/>
        </w:rPr>
        <w:t xml:space="preserve"> &amp;</w:t>
      </w:r>
      <w:r w:rsidRPr="003D213D">
        <w:rPr>
          <w:rFonts w:ascii="Papyrus" w:hAnsi="Papyrus"/>
          <w:i/>
          <w:sz w:val="24"/>
          <w:u w:val="none"/>
        </w:rPr>
        <w:t xml:space="preserve"> Bacon</w:t>
      </w:r>
    </w:p>
    <w:p w:rsidR="00D04484" w:rsidRDefault="00D04484" w:rsidP="00A60306">
      <w:pPr>
        <w:autoSpaceDE w:val="0"/>
        <w:autoSpaceDN w:val="0"/>
        <w:adjustRightInd w:val="0"/>
        <w:jc w:val="center"/>
        <w:rPr>
          <w:rFonts w:ascii="Papyrus" w:hAnsi="Papyrus" w:cs="VinerHandITC"/>
          <w:b/>
          <w:sz w:val="28"/>
          <w:szCs w:val="28"/>
        </w:rPr>
      </w:pPr>
      <w:r w:rsidRPr="007B0779">
        <w:rPr>
          <w:rFonts w:ascii="Papyrus" w:hAnsi="Papyrus" w:cs="VinerHandITC"/>
          <w:b/>
          <w:sz w:val="28"/>
          <w:szCs w:val="28"/>
        </w:rPr>
        <w:t>Pita Vegetarian Melt</w:t>
      </w:r>
      <w:r>
        <w:rPr>
          <w:rFonts w:ascii="Papyrus" w:hAnsi="Papyrus" w:cs="VinerHandITC"/>
          <w:b/>
          <w:sz w:val="28"/>
          <w:szCs w:val="28"/>
        </w:rPr>
        <w:t xml:space="preserve"> </w:t>
      </w:r>
    </w:p>
    <w:p w:rsidR="00D04484" w:rsidRDefault="00D04484" w:rsidP="0073286F">
      <w:pPr>
        <w:autoSpaceDE w:val="0"/>
        <w:autoSpaceDN w:val="0"/>
        <w:adjustRightInd w:val="0"/>
        <w:jc w:val="center"/>
        <w:rPr>
          <w:rFonts w:ascii="Papyrus" w:hAnsi="Papyrus" w:cs="VinerHandITC"/>
          <w:i/>
          <w:sz w:val="25"/>
          <w:szCs w:val="25"/>
        </w:rPr>
      </w:pPr>
      <w:r w:rsidRPr="007B0779">
        <w:rPr>
          <w:rFonts w:ascii="Papyrus" w:hAnsi="Papyrus" w:cs="VinerHandITC"/>
          <w:i/>
          <w:sz w:val="25"/>
          <w:szCs w:val="25"/>
        </w:rPr>
        <w:t>Portobello,</w:t>
      </w:r>
      <w:r>
        <w:rPr>
          <w:rFonts w:ascii="Papyrus" w:hAnsi="Papyrus" w:cs="VinerHandITC"/>
          <w:i/>
          <w:sz w:val="25"/>
          <w:szCs w:val="25"/>
        </w:rPr>
        <w:t xml:space="preserve"> Roasted Red Peppers, Jack</w:t>
      </w:r>
      <w:r w:rsidRPr="007B0779">
        <w:rPr>
          <w:rFonts w:ascii="Papyrus" w:hAnsi="Papyrus" w:cs="VinerHandITC"/>
          <w:i/>
          <w:sz w:val="25"/>
          <w:szCs w:val="25"/>
        </w:rPr>
        <w:t xml:space="preserve"> &amp; Spinach</w:t>
      </w:r>
    </w:p>
    <w:p w:rsidR="00D04484" w:rsidRDefault="00D04484" w:rsidP="00D02BC7">
      <w:pPr>
        <w:jc w:val="center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 xml:space="preserve">Tuna Melt </w:t>
      </w:r>
    </w:p>
    <w:p w:rsidR="00D04484" w:rsidRDefault="00D04484" w:rsidP="00D02BC7">
      <w:pPr>
        <w:jc w:val="center"/>
        <w:rPr>
          <w:rFonts w:ascii="Papyrus" w:hAnsi="Papyrus"/>
        </w:rPr>
      </w:pPr>
      <w:r>
        <w:rPr>
          <w:rFonts w:ascii="Papyrus" w:hAnsi="Papyrus"/>
        </w:rPr>
        <w:t>Solid White Tuna on Grilled Rye Bread &amp; Cheese</w:t>
      </w:r>
    </w:p>
    <w:p w:rsidR="00D04484" w:rsidRDefault="00D04484" w:rsidP="00B155DC">
      <w:pPr>
        <w:rPr>
          <w:rFonts w:ascii="Papyrus" w:hAnsi="Papyrus"/>
        </w:rPr>
        <w:sectPr w:rsidR="00D04484" w:rsidSect="00585A3D">
          <w:type w:val="continuous"/>
          <w:pgSz w:w="12240" w:h="20160" w:code="5"/>
          <w:pgMar w:top="173" w:right="173" w:bottom="173" w:left="173" w:header="720" w:footer="720" w:gutter="0"/>
          <w:cols w:num="2" w:space="720"/>
          <w:docGrid w:linePitch="360"/>
        </w:sectPr>
      </w:pPr>
      <w:r>
        <w:rPr>
          <w:rFonts w:ascii="Papyrus" w:hAnsi="Papyrus"/>
        </w:rPr>
        <w:br/>
      </w:r>
    </w:p>
    <w:p w:rsidR="00D04484" w:rsidRPr="00045620" w:rsidRDefault="00D04484" w:rsidP="00A07C5D">
      <w:pPr>
        <w:jc w:val="center"/>
        <w:rPr>
          <w:rFonts w:ascii="Papyrus" w:hAnsi="Papyrus"/>
          <w:b/>
          <w:color w:val="244061"/>
          <w:sz w:val="48"/>
          <w:szCs w:val="48"/>
        </w:rPr>
      </w:pPr>
      <w:r w:rsidRPr="00045620">
        <w:rPr>
          <w:rFonts w:ascii="Papyrus" w:hAnsi="Papyrus"/>
          <w:b/>
          <w:color w:val="244061"/>
          <w:sz w:val="48"/>
          <w:szCs w:val="48"/>
        </w:rPr>
        <w:t>All American</w:t>
      </w:r>
    </w:p>
    <w:p w:rsidR="00D04484" w:rsidRDefault="00D04484" w:rsidP="00A07C5D">
      <w:pPr>
        <w:jc w:val="center"/>
        <w:rPr>
          <w:rFonts w:ascii="Papyrus" w:hAnsi="Papyrus"/>
          <w:b/>
          <w:sz w:val="28"/>
          <w:szCs w:val="28"/>
        </w:rPr>
        <w:sectPr w:rsidR="00D04484" w:rsidSect="00C4510D">
          <w:type w:val="continuous"/>
          <w:pgSz w:w="12240" w:h="20160" w:code="5"/>
          <w:pgMar w:top="173" w:right="173" w:bottom="173" w:left="173" w:header="720" w:footer="720" w:gutter="0"/>
          <w:cols w:space="720"/>
          <w:docGrid w:linePitch="360"/>
        </w:sectPr>
      </w:pPr>
    </w:p>
    <w:p w:rsidR="00D04484" w:rsidRPr="006A547C" w:rsidRDefault="00D04484" w:rsidP="00A07C5D">
      <w:pPr>
        <w:jc w:val="center"/>
        <w:rPr>
          <w:rFonts w:ascii="Papyrus" w:hAnsi="Papyrus"/>
          <w:b/>
        </w:rPr>
      </w:pPr>
      <w:r w:rsidRPr="006A547C">
        <w:rPr>
          <w:rFonts w:ascii="Papyrus" w:hAnsi="Papyrus"/>
          <w:b/>
        </w:rPr>
        <w:t>Solid White Tuna Salad 5.29</w:t>
      </w:r>
    </w:p>
    <w:p w:rsidR="00D04484" w:rsidRPr="006A547C" w:rsidRDefault="00D04484" w:rsidP="00A07C5D">
      <w:pPr>
        <w:jc w:val="center"/>
        <w:rPr>
          <w:rFonts w:ascii="Papyrus" w:hAnsi="Papyrus"/>
          <w:b/>
        </w:rPr>
      </w:pPr>
      <w:r>
        <w:rPr>
          <w:noProof/>
        </w:rPr>
        <w:pict>
          <v:shape id="_x0000_s1029" type="#_x0000_t157" style="position:absolute;left:0;text-align:left;margin-left:221.45pt;margin-top:1.45pt;width:95.4pt;height:36.05pt;rotation:-1388913fd;z-index:251656192" fillcolor="black" stroked="f">
            <v:shadow color="#868686"/>
            <v:textpath style="font-family:&quot;Times New Roman&quot;;font-size:8pt;v-text-kern:t" trim="t" fitpath="t" xscale="f" string="We use Non- Trans-Fat &#10; Cooking oil"/>
          </v:shape>
        </w:pict>
      </w:r>
      <w:r>
        <w:rPr>
          <w:rFonts w:ascii="Papyrus" w:hAnsi="Papyrus"/>
          <w:b/>
        </w:rPr>
        <w:t>White Meat Chicken Salad 5.2</w:t>
      </w:r>
      <w:r w:rsidRPr="006A547C">
        <w:rPr>
          <w:rFonts w:ascii="Papyrus" w:hAnsi="Papyrus"/>
          <w:b/>
        </w:rPr>
        <w:t>9</w:t>
      </w:r>
      <w:r>
        <w:rPr>
          <w:rFonts w:ascii="Papyrus" w:hAnsi="Papyrus"/>
          <w:b/>
        </w:rPr>
        <w:br/>
        <w:t>Egg Salad 4.25</w:t>
      </w:r>
      <w:r w:rsidRPr="006A547C">
        <w:rPr>
          <w:rFonts w:ascii="Papyrus" w:hAnsi="Papyrus"/>
          <w:b/>
        </w:rPr>
        <w:t xml:space="preserve"> </w:t>
      </w:r>
      <w:r>
        <w:rPr>
          <w:rFonts w:ascii="Papyrus" w:hAnsi="Papyrus"/>
          <w:b/>
        </w:rPr>
        <w:br/>
      </w:r>
      <w:r w:rsidRPr="006A547C">
        <w:rPr>
          <w:rFonts w:ascii="Papyrus" w:hAnsi="Papyrus"/>
          <w:b/>
        </w:rPr>
        <w:t>Roast Turkey Breast 6.29</w:t>
      </w:r>
      <w:r>
        <w:rPr>
          <w:rFonts w:ascii="Papyrus" w:hAnsi="Papyrus"/>
          <w:b/>
        </w:rPr>
        <w:br/>
      </w:r>
      <w:r w:rsidRPr="006A547C">
        <w:rPr>
          <w:rFonts w:ascii="Papyrus" w:hAnsi="Papyrus"/>
          <w:b/>
        </w:rPr>
        <w:t>BLT 4.79</w:t>
      </w:r>
    </w:p>
    <w:p w:rsidR="00D04484" w:rsidRPr="006A547C" w:rsidRDefault="00D04484" w:rsidP="00A07C5D">
      <w:pPr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Ham &amp; Cheese 5.45</w:t>
      </w:r>
    </w:p>
    <w:p w:rsidR="00D04484" w:rsidRDefault="00D04484" w:rsidP="00A07C5D">
      <w:pPr>
        <w:jc w:val="center"/>
        <w:rPr>
          <w:rFonts w:ascii="Papyrus" w:hAnsi="Papyrus"/>
          <w:b/>
          <w:sz w:val="28"/>
          <w:szCs w:val="28"/>
        </w:rPr>
        <w:sectPr w:rsidR="00D04484" w:rsidSect="008518E4">
          <w:type w:val="continuous"/>
          <w:pgSz w:w="12240" w:h="20160" w:code="5"/>
          <w:pgMar w:top="173" w:right="173" w:bottom="173" w:left="173" w:header="720" w:footer="720" w:gutter="0"/>
          <w:cols w:num="2" w:space="720"/>
          <w:docGrid w:linePitch="360"/>
        </w:sectPr>
      </w:pPr>
      <w:r>
        <w:rPr>
          <w:rFonts w:ascii="Papyrus" w:hAnsi="Papyrus"/>
          <w:b/>
        </w:rPr>
        <w:t>Grilled Cheese 3.99</w:t>
      </w:r>
      <w:r>
        <w:rPr>
          <w:rFonts w:ascii="Papyrus" w:hAnsi="Papyrus"/>
          <w:b/>
        </w:rPr>
        <w:br/>
        <w:t>Grilled Cheese &amp; Tomato 4.25</w:t>
      </w:r>
      <w:r>
        <w:rPr>
          <w:rFonts w:ascii="Papyrus" w:hAnsi="Papyrus"/>
          <w:b/>
        </w:rPr>
        <w:br/>
        <w:t xml:space="preserve">Add 1.25 for Bacon, Ham or Taylor Ham </w:t>
      </w:r>
      <w:r>
        <w:rPr>
          <w:rFonts w:ascii="Papyrus" w:hAnsi="Papyrus"/>
          <w:b/>
        </w:rPr>
        <w:br/>
        <w:t xml:space="preserve">Hot Dog 2.29    </w:t>
      </w:r>
      <w:r w:rsidRPr="006A547C">
        <w:rPr>
          <w:rFonts w:ascii="Papyrus" w:hAnsi="Papyrus"/>
          <w:b/>
        </w:rPr>
        <w:t>Chili Dog 3.99</w:t>
      </w:r>
      <w:r>
        <w:rPr>
          <w:rFonts w:ascii="Papyrus" w:hAnsi="Papyrus"/>
          <w:b/>
          <w:sz w:val="28"/>
          <w:szCs w:val="28"/>
        </w:rPr>
        <w:br/>
      </w:r>
    </w:p>
    <w:p w:rsidR="00D04484" w:rsidRPr="0057502D" w:rsidRDefault="00D04484" w:rsidP="006A547C">
      <w:pPr>
        <w:jc w:val="center"/>
        <w:rPr>
          <w:rFonts w:ascii="Papyrus" w:hAnsi="Papyrus"/>
          <w:b/>
          <w:sz w:val="16"/>
          <w:szCs w:val="16"/>
        </w:rPr>
      </w:pPr>
      <w:r>
        <w:rPr>
          <w:noProof/>
        </w:rPr>
        <w:pict>
          <v:roundrect id="_x0000_s1030" style="position:absolute;left:0;text-align:left;margin-left:159.35pt;margin-top:1.1pt;width:283.9pt;height:43.35pt;z-index:-251657216" arcsize="10923f" strokecolor="white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>
        <w:rPr>
          <w:rFonts w:ascii="Papyrus" w:hAnsi="Papyrus"/>
          <w:b/>
        </w:rPr>
        <w:t>Open Faces Grilled Cheese with Tomato,</w:t>
      </w:r>
      <w:r>
        <w:rPr>
          <w:rFonts w:ascii="Papyrus" w:hAnsi="Papyrus"/>
          <w:b/>
        </w:rPr>
        <w:br/>
        <w:t xml:space="preserve"> Bacon &amp; Fries 6.95</w:t>
      </w:r>
    </w:p>
    <w:p w:rsidR="00D04484" w:rsidRDefault="00D04484" w:rsidP="006A64B3">
      <w:pPr>
        <w:jc w:val="center"/>
        <w:rPr>
          <w:rFonts w:ascii="Papyrus" w:hAnsi="Papyrus"/>
          <w:b/>
          <w:color w:val="244061"/>
          <w:sz w:val="40"/>
          <w:szCs w:val="40"/>
        </w:rPr>
        <w:sectPr w:rsidR="00D04484" w:rsidSect="006A64B3">
          <w:type w:val="continuous"/>
          <w:pgSz w:w="12240" w:h="20160" w:code="5"/>
          <w:pgMar w:top="173" w:right="173" w:bottom="173" w:left="173" w:header="720" w:footer="720" w:gutter="0"/>
          <w:cols w:space="720"/>
          <w:docGrid w:linePitch="360"/>
        </w:sectPr>
      </w:pPr>
      <w:r>
        <w:rPr>
          <w:rFonts w:ascii="Papyrus" w:hAnsi="Papyrus"/>
          <w:b/>
          <w:color w:val="244061"/>
          <w:sz w:val="28"/>
          <w:szCs w:val="28"/>
        </w:rPr>
        <w:br/>
      </w:r>
    </w:p>
    <w:p w:rsidR="00D04484" w:rsidRDefault="00D04484" w:rsidP="006A64B3">
      <w:pPr>
        <w:jc w:val="center"/>
        <w:rPr>
          <w:rFonts w:ascii="Papyrus" w:hAnsi="Papyrus"/>
          <w:b/>
          <w:color w:val="244061"/>
        </w:rPr>
        <w:sectPr w:rsidR="00D04484" w:rsidSect="00B177F7">
          <w:type w:val="continuous"/>
          <w:pgSz w:w="12240" w:h="20160" w:code="5"/>
          <w:pgMar w:top="173" w:right="173" w:bottom="173" w:left="173" w:header="720" w:footer="720" w:gutter="0"/>
          <w:cols w:num="2" w:space="720"/>
          <w:docGrid w:linePitch="360"/>
        </w:sectPr>
      </w:pPr>
      <w:r w:rsidRPr="00B177F7">
        <w:rPr>
          <w:rFonts w:ascii="Papyrus" w:hAnsi="Papyrus"/>
          <w:b/>
          <w:color w:val="244061"/>
          <w:sz w:val="48"/>
          <w:szCs w:val="48"/>
        </w:rPr>
        <w:t>Pita Sandwiches</w:t>
      </w:r>
      <w:r>
        <w:rPr>
          <w:rFonts w:ascii="Papyrus" w:hAnsi="Papyrus"/>
          <w:b/>
          <w:color w:val="244061"/>
        </w:rPr>
        <w:br/>
      </w:r>
      <w:r w:rsidRPr="00B177F7">
        <w:rPr>
          <w:rFonts w:ascii="Papyrus" w:hAnsi="Papyrus"/>
          <w:i/>
        </w:rPr>
        <w:t>(</w:t>
      </w:r>
      <w:r>
        <w:rPr>
          <w:rFonts w:ascii="Papyrus" w:hAnsi="Papyrus"/>
          <w:i/>
        </w:rPr>
        <w:t>Multi Grain</w:t>
      </w:r>
      <w:r w:rsidRPr="00B177F7">
        <w:rPr>
          <w:rFonts w:ascii="Papyrus" w:hAnsi="Papyrus"/>
          <w:i/>
        </w:rPr>
        <w:t xml:space="preserve"> Pita)</w:t>
      </w:r>
      <w:r w:rsidRPr="00B177F7">
        <w:rPr>
          <w:rFonts w:ascii="Papyrus" w:hAnsi="Papyrus"/>
          <w:i/>
        </w:rPr>
        <w:br/>
        <w:t xml:space="preserve"> Served with Lettuce &amp; Tomato Coleslaw &amp; Pickle</w:t>
      </w:r>
      <w:r w:rsidRPr="00B177F7">
        <w:rPr>
          <w:rFonts w:ascii="Papyrus" w:hAnsi="Papyrus"/>
        </w:rPr>
        <w:br/>
      </w:r>
      <w:r w:rsidRPr="00B177F7">
        <w:rPr>
          <w:rFonts w:ascii="Papyrus" w:hAnsi="Papyrus"/>
          <w:b/>
        </w:rPr>
        <w:t>Tuna Salad 5.95</w:t>
      </w:r>
      <w:r w:rsidRPr="00B177F7">
        <w:rPr>
          <w:rFonts w:ascii="Papyrus" w:hAnsi="Papyrus"/>
          <w:b/>
        </w:rPr>
        <w:br/>
      </w:r>
      <w:r>
        <w:rPr>
          <w:rFonts w:ascii="Papyrus" w:hAnsi="Papyrus"/>
          <w:b/>
        </w:rPr>
        <w:t>Chicken Salad 5.95</w:t>
      </w:r>
      <w:r>
        <w:rPr>
          <w:rFonts w:ascii="Papyrus" w:hAnsi="Papyrus"/>
          <w:b/>
        </w:rPr>
        <w:br/>
        <w:t>Egg Salad 4.9</w:t>
      </w:r>
      <w:r w:rsidRPr="00B177F7">
        <w:rPr>
          <w:rFonts w:ascii="Papyrus" w:hAnsi="Papyrus"/>
          <w:b/>
        </w:rPr>
        <w:t>5</w:t>
      </w:r>
      <w:r w:rsidRPr="00B177F7">
        <w:rPr>
          <w:rFonts w:ascii="Papyrus" w:hAnsi="Papyrus"/>
          <w:b/>
        </w:rPr>
        <w:br/>
        <w:t>Roast Turkey Breast 6.95</w:t>
      </w:r>
      <w:r w:rsidRPr="00B177F7">
        <w:rPr>
          <w:rFonts w:ascii="Papyrus" w:hAnsi="Papyrus"/>
          <w:b/>
        </w:rPr>
        <w:br/>
        <w:t>Grilled Chicken</w:t>
      </w:r>
      <w:r>
        <w:rPr>
          <w:rFonts w:ascii="Papyrus" w:hAnsi="Papyrus"/>
          <w:b/>
        </w:rPr>
        <w:t xml:space="preserve"> 6.75</w:t>
      </w:r>
      <w:r w:rsidRPr="00B177F7">
        <w:rPr>
          <w:rFonts w:ascii="Papyrus" w:hAnsi="Papyrus"/>
          <w:b/>
          <w:sz w:val="40"/>
          <w:szCs w:val="40"/>
        </w:rPr>
        <w:br/>
      </w:r>
      <w:r w:rsidRPr="00B177F7">
        <w:rPr>
          <w:rFonts w:ascii="Papyrus" w:hAnsi="Papyrus"/>
          <w:b/>
          <w:color w:val="244061"/>
          <w:sz w:val="48"/>
          <w:szCs w:val="48"/>
        </w:rPr>
        <w:t xml:space="preserve"> Wraps</w:t>
      </w:r>
      <w:r>
        <w:rPr>
          <w:rFonts w:ascii="Papyrus" w:hAnsi="Papyrus"/>
          <w:b/>
          <w:color w:val="244061"/>
        </w:rPr>
        <w:br/>
      </w:r>
      <w:r>
        <w:rPr>
          <w:rFonts w:ascii="Papyrus" w:hAnsi="Papyrus"/>
          <w:i/>
        </w:rPr>
        <w:t>(Whole Wheat Wraps</w:t>
      </w:r>
      <w:r w:rsidRPr="00B177F7">
        <w:rPr>
          <w:rFonts w:ascii="Papyrus" w:hAnsi="Papyrus"/>
          <w:i/>
        </w:rPr>
        <w:t>)</w:t>
      </w:r>
      <w:r w:rsidRPr="00B177F7">
        <w:rPr>
          <w:rFonts w:ascii="Papyrus" w:hAnsi="Papyrus"/>
          <w:i/>
        </w:rPr>
        <w:br/>
        <w:t xml:space="preserve"> Served with Lettuce &amp; Tomato Coleslaw &amp; Pickle</w:t>
      </w:r>
      <w:r w:rsidRPr="00B177F7">
        <w:rPr>
          <w:rFonts w:ascii="Papyrus" w:hAnsi="Papyrus"/>
          <w:b/>
        </w:rPr>
        <w:br/>
        <w:t>Tuna Salad 5.95</w:t>
      </w:r>
      <w:r w:rsidRPr="00B177F7">
        <w:rPr>
          <w:rFonts w:ascii="Papyrus" w:hAnsi="Papyrus"/>
          <w:b/>
        </w:rPr>
        <w:br/>
        <w:t>Chicken Salad 5.95</w:t>
      </w:r>
      <w:r w:rsidRPr="00B177F7">
        <w:rPr>
          <w:rFonts w:ascii="Papyrus" w:hAnsi="Papyrus"/>
          <w:b/>
        </w:rPr>
        <w:br/>
        <w:t>Eg</w:t>
      </w:r>
      <w:r>
        <w:rPr>
          <w:rFonts w:ascii="Papyrus" w:hAnsi="Papyrus"/>
          <w:b/>
        </w:rPr>
        <w:t>g Salad 4.9</w:t>
      </w:r>
      <w:r w:rsidRPr="00B177F7">
        <w:rPr>
          <w:rFonts w:ascii="Papyrus" w:hAnsi="Papyrus"/>
          <w:b/>
        </w:rPr>
        <w:t>5</w:t>
      </w:r>
      <w:r w:rsidRPr="00B177F7">
        <w:rPr>
          <w:rFonts w:ascii="Papyrus" w:hAnsi="Papyrus"/>
          <w:b/>
        </w:rPr>
        <w:br/>
        <w:t>Roast Turkey Breast 6.95</w:t>
      </w:r>
      <w:r w:rsidRPr="00B177F7">
        <w:rPr>
          <w:rFonts w:ascii="Papyrus" w:hAnsi="Papyrus"/>
          <w:b/>
        </w:rPr>
        <w:br/>
        <w:t>Grilled Chicken</w:t>
      </w:r>
      <w:r>
        <w:rPr>
          <w:rFonts w:ascii="Papyrus" w:hAnsi="Papyrus"/>
          <w:b/>
          <w:color w:val="244061"/>
        </w:rPr>
        <w:t xml:space="preserve"> </w:t>
      </w:r>
      <w:r w:rsidRPr="00B177F7">
        <w:rPr>
          <w:rFonts w:ascii="Papyrus" w:hAnsi="Papyrus"/>
          <w:b/>
        </w:rPr>
        <w:t>6.75</w:t>
      </w:r>
    </w:p>
    <w:p w:rsidR="00D04484" w:rsidRPr="00A91137" w:rsidRDefault="00D04484" w:rsidP="006A64B3">
      <w:pPr>
        <w:jc w:val="center"/>
        <w:rPr>
          <w:rFonts w:ascii="Papyrus" w:hAnsi="Papyrus"/>
          <w:b/>
          <w:color w:val="244061"/>
          <w:sz w:val="16"/>
          <w:szCs w:val="16"/>
        </w:rPr>
      </w:pPr>
      <w:r w:rsidRPr="00B177F7">
        <w:rPr>
          <w:rFonts w:ascii="Papyrus" w:hAnsi="Papyrus"/>
          <w:b/>
          <w:color w:val="244061"/>
          <w:sz w:val="2"/>
          <w:szCs w:val="2"/>
        </w:rPr>
        <w:br/>
      </w:r>
      <w:r>
        <w:rPr>
          <w:rFonts w:ascii="Papyrus" w:hAnsi="Papyrus"/>
          <w:i/>
        </w:rPr>
        <w:t>(</w:t>
      </w:r>
      <w:r w:rsidRPr="00B177F7">
        <w:rPr>
          <w:rFonts w:ascii="Papyrus" w:hAnsi="Papyrus"/>
          <w:i/>
        </w:rPr>
        <w:t>Add Bacon to any pita or Wrap 1.29 Add Idaho Fries 1.99</w:t>
      </w:r>
      <w:r>
        <w:rPr>
          <w:rFonts w:ascii="Papyrus" w:hAnsi="Papyrus"/>
          <w:b/>
          <w:color w:val="244061"/>
          <w:sz w:val="16"/>
          <w:szCs w:val="16"/>
        </w:rPr>
        <w:t xml:space="preserve"> )</w:t>
      </w:r>
      <w:r>
        <w:rPr>
          <w:rFonts w:ascii="Papyrus" w:hAnsi="Papyrus"/>
          <w:b/>
          <w:color w:val="244061"/>
          <w:sz w:val="16"/>
          <w:szCs w:val="16"/>
        </w:rPr>
        <w:br/>
      </w:r>
      <w:r w:rsidRPr="00045620">
        <w:rPr>
          <w:rFonts w:ascii="Papyrus" w:hAnsi="Papyrus"/>
          <w:b/>
          <w:color w:val="244061"/>
          <w:sz w:val="48"/>
          <w:szCs w:val="48"/>
        </w:rPr>
        <w:t>Appetizers &amp; Sides</w:t>
      </w:r>
    </w:p>
    <w:p w:rsidR="00D04484" w:rsidRPr="00A91137" w:rsidRDefault="00D04484" w:rsidP="006A64B3">
      <w:pPr>
        <w:jc w:val="center"/>
        <w:rPr>
          <w:rFonts w:ascii="Papyrus" w:hAnsi="Papyrus"/>
          <w:b/>
          <w:sz w:val="16"/>
          <w:szCs w:val="16"/>
        </w:rPr>
        <w:sectPr w:rsidR="00D04484" w:rsidRPr="00A91137" w:rsidSect="006A64B3">
          <w:type w:val="continuous"/>
          <w:pgSz w:w="12240" w:h="20160" w:code="5"/>
          <w:pgMar w:top="173" w:right="173" w:bottom="173" w:left="173" w:header="720" w:footer="720" w:gutter="0"/>
          <w:cols w:space="720"/>
          <w:docGrid w:linePitch="360"/>
        </w:sectPr>
      </w:pPr>
      <w:r w:rsidRPr="00A91137">
        <w:rPr>
          <w:rFonts w:ascii="Papyrus" w:hAnsi="Papyrus"/>
          <w:b/>
          <w:sz w:val="16"/>
          <w:szCs w:val="16"/>
        </w:rPr>
        <w:br/>
      </w:r>
    </w:p>
    <w:p w:rsidR="00D04484" w:rsidRPr="00B8633B" w:rsidRDefault="00D04484" w:rsidP="006A64B3">
      <w:pPr>
        <w:jc w:val="center"/>
        <w:rPr>
          <w:rFonts w:ascii="Papyrus" w:hAnsi="Papyrus"/>
          <w:b/>
          <w:szCs w:val="28"/>
        </w:rPr>
      </w:pPr>
      <w:r w:rsidRPr="001520FD">
        <w:rPr>
          <w:rFonts w:ascii="Papyrus" w:hAnsi="Papyrus"/>
          <w:b/>
          <w:sz w:val="28"/>
          <w:szCs w:val="28"/>
        </w:rPr>
        <w:t>Texas Fries:</w:t>
      </w:r>
      <w:r w:rsidRPr="003D213D">
        <w:rPr>
          <w:rFonts w:ascii="Papyrus" w:hAnsi="Papyrus"/>
          <w:b/>
        </w:rPr>
        <w:t xml:space="preserve"> </w:t>
      </w:r>
      <w:r>
        <w:rPr>
          <w:rFonts w:ascii="Papyrus" w:hAnsi="Papyrus"/>
        </w:rPr>
        <w:t xml:space="preserve">with Chili, Cheddar &amp;Jack  </w:t>
      </w:r>
      <w:r w:rsidRPr="001F11BE">
        <w:rPr>
          <w:rFonts w:ascii="Papyrus" w:hAnsi="Papyrus"/>
        </w:rPr>
        <w:t>5.49</w:t>
      </w:r>
      <w:r w:rsidRPr="003D213D">
        <w:rPr>
          <w:rFonts w:ascii="Papyrus" w:hAnsi="Papyrus"/>
          <w:b/>
        </w:rPr>
        <w:t xml:space="preserve">  </w:t>
      </w:r>
      <w:r>
        <w:rPr>
          <w:rFonts w:ascii="Papyrus" w:hAnsi="Papyrus"/>
          <w:b/>
        </w:rPr>
        <w:br/>
      </w:r>
      <w:r w:rsidRPr="005825E6">
        <w:rPr>
          <w:rFonts w:ascii="Papyrus" w:hAnsi="Papyrus"/>
          <w:b/>
          <w:szCs w:val="28"/>
        </w:rPr>
        <w:t>Mozzarella Sticks:</w:t>
      </w:r>
      <w:r>
        <w:rPr>
          <w:rFonts w:ascii="Papyrus" w:hAnsi="Papyrus"/>
          <w:b/>
          <w:szCs w:val="28"/>
        </w:rPr>
        <w:t xml:space="preserve"> </w:t>
      </w:r>
      <w:r w:rsidRPr="00B8633B">
        <w:rPr>
          <w:rFonts w:ascii="Papyrus" w:hAnsi="Papyrus"/>
          <w:b/>
        </w:rPr>
        <w:t>5.99</w:t>
      </w:r>
    </w:p>
    <w:p w:rsidR="00D04484" w:rsidRPr="00613D6C" w:rsidRDefault="00D04484" w:rsidP="006A64B3">
      <w:pPr>
        <w:jc w:val="center"/>
        <w:rPr>
          <w:rFonts w:ascii="Papyrus" w:hAnsi="Papyrus"/>
          <w:b/>
          <w:sz w:val="28"/>
          <w:szCs w:val="28"/>
        </w:rPr>
      </w:pPr>
      <w:r w:rsidRPr="005825E6">
        <w:rPr>
          <w:rFonts w:ascii="Papyrus" w:hAnsi="Papyrus"/>
          <w:b/>
          <w:sz w:val="28"/>
          <w:szCs w:val="28"/>
        </w:rPr>
        <w:t>Onion Rings 3.49</w:t>
      </w:r>
    </w:p>
    <w:p w:rsidR="00D04484" w:rsidRPr="005825E6" w:rsidRDefault="00D04484" w:rsidP="006A64B3">
      <w:pPr>
        <w:pStyle w:val="Heading1"/>
        <w:rPr>
          <w:rFonts w:ascii="Papyrus" w:hAnsi="Papyrus"/>
          <w:b/>
          <w:szCs w:val="28"/>
          <w:u w:val="none"/>
        </w:rPr>
      </w:pPr>
      <w:r w:rsidRPr="005825E6">
        <w:rPr>
          <w:rFonts w:ascii="Papyrus" w:hAnsi="Papyrus"/>
          <w:b/>
          <w:szCs w:val="28"/>
          <w:u w:val="none"/>
        </w:rPr>
        <w:t xml:space="preserve">Idaho Fries </w:t>
      </w:r>
      <w:r w:rsidRPr="003804F1">
        <w:rPr>
          <w:rFonts w:ascii="Papyrus" w:hAnsi="Papyrus"/>
          <w:b/>
          <w:sz w:val="24"/>
          <w:u w:val="none"/>
        </w:rPr>
        <w:t>3.49</w:t>
      </w:r>
    </w:p>
    <w:p w:rsidR="00D04484" w:rsidRPr="005825E6" w:rsidRDefault="00D04484" w:rsidP="006A64B3">
      <w:pPr>
        <w:jc w:val="center"/>
        <w:rPr>
          <w:rFonts w:ascii="Papyrus" w:hAnsi="Papyrus"/>
          <w:b/>
          <w:sz w:val="28"/>
          <w:szCs w:val="28"/>
        </w:rPr>
      </w:pPr>
      <w:r w:rsidRPr="005825E6">
        <w:rPr>
          <w:rFonts w:ascii="Papyrus" w:hAnsi="Papyrus"/>
          <w:b/>
          <w:sz w:val="28"/>
          <w:szCs w:val="28"/>
        </w:rPr>
        <w:t xml:space="preserve">Sweet Potato </w:t>
      </w:r>
      <w:r w:rsidRPr="001148BF">
        <w:rPr>
          <w:rFonts w:ascii="Papyrus" w:hAnsi="Papyrus"/>
          <w:b/>
        </w:rPr>
        <w:t>4.49</w:t>
      </w:r>
    </w:p>
    <w:p w:rsidR="00D04484" w:rsidRDefault="00D04484" w:rsidP="006A64B3">
      <w:pPr>
        <w:jc w:val="center"/>
        <w:rPr>
          <w:rFonts w:ascii="Papyrus" w:hAnsi="Papyrus"/>
          <w:b/>
        </w:rPr>
      </w:pPr>
      <w:r w:rsidRPr="005825E6">
        <w:rPr>
          <w:rFonts w:ascii="Papyrus" w:hAnsi="Papyrus"/>
          <w:b/>
          <w:sz w:val="28"/>
          <w:szCs w:val="28"/>
        </w:rPr>
        <w:t>Season</w:t>
      </w:r>
      <w:r>
        <w:rPr>
          <w:rFonts w:ascii="Papyrus" w:hAnsi="Papyrus"/>
          <w:b/>
          <w:sz w:val="28"/>
          <w:szCs w:val="28"/>
        </w:rPr>
        <w:t>ed</w:t>
      </w:r>
      <w:r w:rsidRPr="005825E6">
        <w:rPr>
          <w:rFonts w:ascii="Papyrus" w:hAnsi="Papyrus"/>
          <w:b/>
          <w:sz w:val="28"/>
          <w:szCs w:val="28"/>
        </w:rPr>
        <w:t xml:space="preserve"> Fries </w:t>
      </w:r>
      <w:r w:rsidRPr="001148BF">
        <w:rPr>
          <w:rFonts w:ascii="Papyrus" w:hAnsi="Papyrus"/>
          <w:b/>
        </w:rPr>
        <w:t>3.99</w:t>
      </w:r>
    </w:p>
    <w:p w:rsidR="00D04484" w:rsidRDefault="00D04484" w:rsidP="006A64B3">
      <w:pPr>
        <w:jc w:val="center"/>
        <w:rPr>
          <w:rFonts w:ascii="Papyrus" w:hAnsi="Papyrus"/>
          <w:b/>
          <w:color w:val="244061"/>
          <w:sz w:val="52"/>
          <w:szCs w:val="52"/>
        </w:rPr>
        <w:sectPr w:rsidR="00D04484" w:rsidSect="006A64B3">
          <w:type w:val="continuous"/>
          <w:pgSz w:w="12240" w:h="20160" w:code="5"/>
          <w:pgMar w:top="173" w:right="432" w:bottom="173" w:left="432" w:header="720" w:footer="720" w:gutter="0"/>
          <w:cols w:num="2" w:space="720"/>
          <w:docGrid w:linePitch="360"/>
        </w:sectPr>
      </w:pPr>
    </w:p>
    <w:p w:rsidR="00D04484" w:rsidRDefault="00D04484" w:rsidP="006A64B3">
      <w:pPr>
        <w:pStyle w:val="Heading1"/>
        <w:rPr>
          <w:rFonts w:ascii="Papyrus" w:hAnsi="Papyrus"/>
          <w:b/>
          <w:color w:val="244061"/>
          <w:sz w:val="40"/>
          <w:szCs w:val="40"/>
          <w:u w:val="none"/>
        </w:rPr>
      </w:pPr>
      <w:r>
        <w:rPr>
          <w:noProof/>
        </w:rPr>
        <w:pict>
          <v:roundrect id="_x0000_s1031" style="position:absolute;left:0;text-align:left;margin-left:4.15pt;margin-top:-.55pt;width:278.25pt;height:72.15pt;z-index:-251655168" arcsize="10923f" strokecolor="#95b3d7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 w:rsidRPr="00190CFF">
        <w:rPr>
          <w:rFonts w:ascii="Papyrus" w:hAnsi="Papyrus"/>
          <w:b/>
          <w:color w:val="244061"/>
          <w:sz w:val="40"/>
          <w:szCs w:val="40"/>
          <w:u w:val="none"/>
        </w:rPr>
        <w:t>Chicken Fingers:</w:t>
      </w:r>
      <w:r w:rsidRPr="00190CFF">
        <w:rPr>
          <w:rFonts w:ascii="Papyrus" w:hAnsi="Papyrus"/>
          <w:color w:val="244061"/>
          <w:sz w:val="40"/>
          <w:szCs w:val="40"/>
          <w:u w:val="none"/>
        </w:rPr>
        <w:t xml:space="preserve"> </w:t>
      </w:r>
      <w:r>
        <w:rPr>
          <w:rFonts w:ascii="Papyrus" w:hAnsi="Papyrus"/>
          <w:b/>
          <w:color w:val="244061"/>
          <w:sz w:val="24"/>
          <w:u w:val="none"/>
        </w:rPr>
        <w:t>5</w:t>
      </w:r>
      <w:r w:rsidRPr="00613D6C">
        <w:rPr>
          <w:rFonts w:ascii="Papyrus" w:hAnsi="Papyrus"/>
          <w:b/>
          <w:color w:val="244061"/>
          <w:sz w:val="24"/>
          <w:u w:val="none"/>
        </w:rPr>
        <w:t>.</w:t>
      </w:r>
      <w:r>
        <w:rPr>
          <w:rFonts w:ascii="Papyrus" w:hAnsi="Papyrus"/>
          <w:b/>
          <w:color w:val="244061"/>
          <w:sz w:val="24"/>
          <w:u w:val="none"/>
        </w:rPr>
        <w:t>99</w:t>
      </w:r>
      <w:r w:rsidRPr="00190CFF">
        <w:rPr>
          <w:rFonts w:ascii="Papyrus" w:hAnsi="Papyrus"/>
          <w:b/>
          <w:color w:val="244061"/>
          <w:sz w:val="40"/>
          <w:szCs w:val="40"/>
          <w:u w:val="none"/>
        </w:rPr>
        <w:t xml:space="preserve"> </w:t>
      </w:r>
    </w:p>
    <w:p w:rsidR="00D04484" w:rsidRPr="00190CFF" w:rsidRDefault="00D04484" w:rsidP="006A64B3">
      <w:pPr>
        <w:pStyle w:val="Heading1"/>
        <w:rPr>
          <w:rFonts w:ascii="Papyrus" w:hAnsi="Papyrus"/>
          <w:b/>
          <w:sz w:val="24"/>
          <w:u w:val="none"/>
        </w:rPr>
      </w:pPr>
      <w:r w:rsidRPr="00190CFF">
        <w:rPr>
          <w:rFonts w:ascii="Papyrus" w:hAnsi="Papyrus"/>
          <w:b/>
          <w:sz w:val="24"/>
          <w:u w:val="none"/>
        </w:rPr>
        <w:t xml:space="preserve">With Idaho Fries </w:t>
      </w:r>
      <w:r>
        <w:rPr>
          <w:rFonts w:ascii="Papyrus" w:hAnsi="Papyrus"/>
          <w:b/>
          <w:sz w:val="24"/>
          <w:u w:val="none"/>
        </w:rPr>
        <w:t>6.9</w:t>
      </w:r>
      <w:r w:rsidRPr="00190CFF">
        <w:rPr>
          <w:rFonts w:ascii="Papyrus" w:hAnsi="Papyrus"/>
          <w:b/>
          <w:sz w:val="24"/>
          <w:u w:val="none"/>
        </w:rPr>
        <w:t>9</w:t>
      </w:r>
    </w:p>
    <w:p w:rsidR="00D04484" w:rsidRDefault="00D04484" w:rsidP="006A64B3">
      <w:pPr>
        <w:jc w:val="center"/>
        <w:rPr>
          <w:rFonts w:ascii="Papyrus" w:hAnsi="Papyrus"/>
          <w:b/>
          <w:color w:val="244061"/>
          <w:sz w:val="40"/>
          <w:szCs w:val="40"/>
        </w:rPr>
      </w:pPr>
    </w:p>
    <w:p w:rsidR="00D04484" w:rsidRPr="00022BCA" w:rsidRDefault="00D04484" w:rsidP="006A64B3">
      <w:pPr>
        <w:jc w:val="center"/>
        <w:rPr>
          <w:rFonts w:ascii="Papyrus" w:hAnsi="Papyrus"/>
          <w:b/>
          <w:color w:val="244061"/>
          <w:sz w:val="40"/>
          <w:szCs w:val="40"/>
        </w:rPr>
      </w:pPr>
      <w:r>
        <w:rPr>
          <w:noProof/>
        </w:rPr>
        <w:pict>
          <v:roundrect id="_x0000_s1032" style="position:absolute;left:0;text-align:left;margin-left:-3.75pt;margin-top:-.55pt;width:278.25pt;height:72.15pt;z-index:-251656192" arcsize="10923f" strokecolor="#95b3d7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 w:rsidRPr="00022BCA">
        <w:rPr>
          <w:rFonts w:ascii="Papyrus" w:hAnsi="Papyrus"/>
          <w:b/>
          <w:color w:val="244061"/>
          <w:sz w:val="40"/>
          <w:szCs w:val="40"/>
        </w:rPr>
        <w:t>Veggie Sliders: (Vegan)</w:t>
      </w:r>
    </w:p>
    <w:p w:rsidR="00D04484" w:rsidRPr="00190CFF" w:rsidRDefault="00D04484" w:rsidP="006A64B3">
      <w:pPr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3 VeggieSliders W/Tamarind Date</w:t>
      </w:r>
      <w:r w:rsidRPr="00190CFF">
        <w:rPr>
          <w:rFonts w:ascii="Papyrus" w:hAnsi="Papyrus"/>
          <w:b/>
        </w:rPr>
        <w:t>Sauce</w:t>
      </w:r>
      <w:r>
        <w:rPr>
          <w:rFonts w:ascii="Papyrus" w:hAnsi="Papyrus"/>
          <w:b/>
        </w:rPr>
        <w:t xml:space="preserve"> </w:t>
      </w:r>
      <w:r w:rsidRPr="00190CFF">
        <w:rPr>
          <w:rFonts w:ascii="Papyrus" w:hAnsi="Papyrus"/>
          <w:b/>
        </w:rPr>
        <w:t xml:space="preserve">5.99 </w:t>
      </w:r>
      <w:r>
        <w:rPr>
          <w:rFonts w:ascii="Papyrus" w:hAnsi="Papyrus"/>
          <w:b/>
        </w:rPr>
        <w:t xml:space="preserve"> </w:t>
      </w:r>
      <w:r w:rsidRPr="00190CFF">
        <w:rPr>
          <w:rFonts w:ascii="Papyrus" w:hAnsi="Papyrus"/>
          <w:b/>
        </w:rPr>
        <w:t>With Idaho Fries 7.45</w:t>
      </w:r>
    </w:p>
    <w:p w:rsidR="00D04484" w:rsidRDefault="00D04484" w:rsidP="006A64B3">
      <w:pPr>
        <w:jc w:val="center"/>
        <w:rPr>
          <w:rFonts w:ascii="Papyrus" w:hAnsi="Papyrus"/>
          <w:b/>
          <w:color w:val="244061"/>
          <w:sz w:val="52"/>
          <w:szCs w:val="52"/>
        </w:rPr>
        <w:sectPr w:rsidR="00D04484" w:rsidSect="006A64B3">
          <w:type w:val="continuous"/>
          <w:pgSz w:w="12240" w:h="20160" w:code="5"/>
          <w:pgMar w:top="173" w:right="432" w:bottom="173" w:left="432" w:header="720" w:footer="720" w:gutter="0"/>
          <w:cols w:num="2" w:space="720"/>
          <w:docGrid w:linePitch="360"/>
        </w:sectPr>
      </w:pPr>
    </w:p>
    <w:p w:rsidR="00D04484" w:rsidRDefault="00D04484" w:rsidP="00E333C6">
      <w:pPr>
        <w:jc w:val="center"/>
        <w:rPr>
          <w:rFonts w:ascii="Papyrus" w:hAnsi="Papyrus"/>
          <w:b/>
          <w:sz w:val="22"/>
          <w:szCs w:val="22"/>
        </w:rPr>
      </w:pPr>
      <w:r>
        <w:rPr>
          <w:noProof/>
        </w:rPr>
        <w:pict>
          <v:rect id="_x0000_s1033" style="position:absolute;left:0;text-align:left;margin-left:-16.15pt;margin-top:10.6pt;width:633pt;height:1in;z-index:-251662336" fillcolor="#365f91" strokecolor="white">
            <v:fill color2="fill lighten(51)" focusposition="1" focussize="" method="linear sigma" type="gradient"/>
          </v:rect>
        </w:pict>
      </w:r>
    </w:p>
    <w:p w:rsidR="00D04484" w:rsidRPr="003D213D" w:rsidRDefault="00D04484" w:rsidP="00E333C6">
      <w:pPr>
        <w:jc w:val="center"/>
        <w:rPr>
          <w:rFonts w:ascii="Papyrus" w:hAnsi="Papyrus"/>
          <w:b/>
          <w:sz w:val="22"/>
          <w:szCs w:val="22"/>
        </w:rPr>
        <w:sectPr w:rsidR="00D04484" w:rsidRPr="003D213D" w:rsidSect="00C4510D">
          <w:type w:val="continuous"/>
          <w:pgSz w:w="12240" w:h="20160" w:code="5"/>
          <w:pgMar w:top="173" w:right="173" w:bottom="173" w:left="173" w:header="720" w:footer="720" w:gutter="0"/>
          <w:cols w:space="720"/>
          <w:docGrid w:linePitch="360"/>
        </w:sectPr>
      </w:pPr>
      <w:r w:rsidRPr="003D213D">
        <w:rPr>
          <w:rFonts w:ascii="Papyrus" w:hAnsi="Papyrus"/>
          <w:b/>
          <w:sz w:val="22"/>
          <w:szCs w:val="22"/>
        </w:rPr>
        <w:t>Notice: Consuming raw or uncooked meats, poultry, seafood or eggs may increase your risk of foodborn illness,</w:t>
      </w:r>
    </w:p>
    <w:p w:rsidR="00D04484" w:rsidRPr="003D213D" w:rsidRDefault="00D04484" w:rsidP="00C4510D">
      <w:pPr>
        <w:jc w:val="center"/>
        <w:rPr>
          <w:rFonts w:ascii="Papyrus" w:hAnsi="Papyrus"/>
          <w:b/>
          <w:sz w:val="22"/>
          <w:szCs w:val="22"/>
        </w:rPr>
      </w:pPr>
      <w:r w:rsidRPr="003D213D">
        <w:rPr>
          <w:rFonts w:ascii="Papyrus" w:hAnsi="Papyrus"/>
          <w:b/>
          <w:sz w:val="22"/>
          <w:szCs w:val="22"/>
        </w:rPr>
        <w:t>especially if you have certain medical conditions.</w:t>
      </w:r>
    </w:p>
    <w:sectPr w:rsidR="00D04484" w:rsidRPr="003D213D" w:rsidSect="00C4510D">
      <w:type w:val="continuous"/>
      <w:pgSz w:w="12240" w:h="20160" w:code="5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adway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inerHandIT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B1C"/>
    <w:rsid w:val="000163A7"/>
    <w:rsid w:val="00022BCA"/>
    <w:rsid w:val="000274DC"/>
    <w:rsid w:val="00045620"/>
    <w:rsid w:val="0005752D"/>
    <w:rsid w:val="00072CFF"/>
    <w:rsid w:val="000C1D66"/>
    <w:rsid w:val="00105B1C"/>
    <w:rsid w:val="001148BF"/>
    <w:rsid w:val="00136B3C"/>
    <w:rsid w:val="00137F67"/>
    <w:rsid w:val="001436EC"/>
    <w:rsid w:val="001520FD"/>
    <w:rsid w:val="0016419F"/>
    <w:rsid w:val="00164B5A"/>
    <w:rsid w:val="0017368F"/>
    <w:rsid w:val="00181A73"/>
    <w:rsid w:val="00190CFF"/>
    <w:rsid w:val="001A573C"/>
    <w:rsid w:val="001C06E2"/>
    <w:rsid w:val="001F00A3"/>
    <w:rsid w:val="001F11BE"/>
    <w:rsid w:val="001F5030"/>
    <w:rsid w:val="0024391D"/>
    <w:rsid w:val="00245ABD"/>
    <w:rsid w:val="00264698"/>
    <w:rsid w:val="002651DB"/>
    <w:rsid w:val="00266E01"/>
    <w:rsid w:val="00272A32"/>
    <w:rsid w:val="002900D2"/>
    <w:rsid w:val="002B6F15"/>
    <w:rsid w:val="002C3D04"/>
    <w:rsid w:val="002E23C1"/>
    <w:rsid w:val="003023AC"/>
    <w:rsid w:val="0031397F"/>
    <w:rsid w:val="00323132"/>
    <w:rsid w:val="00323D39"/>
    <w:rsid w:val="00364C24"/>
    <w:rsid w:val="003656E8"/>
    <w:rsid w:val="0036787A"/>
    <w:rsid w:val="003678C4"/>
    <w:rsid w:val="003804F1"/>
    <w:rsid w:val="003809EE"/>
    <w:rsid w:val="003B17A3"/>
    <w:rsid w:val="003B247A"/>
    <w:rsid w:val="003B463E"/>
    <w:rsid w:val="003C3A38"/>
    <w:rsid w:val="003C3DF2"/>
    <w:rsid w:val="003D1CF7"/>
    <w:rsid w:val="003D213D"/>
    <w:rsid w:val="003D3DC6"/>
    <w:rsid w:val="003D7267"/>
    <w:rsid w:val="003E35C0"/>
    <w:rsid w:val="003E3B75"/>
    <w:rsid w:val="003E569D"/>
    <w:rsid w:val="003F404C"/>
    <w:rsid w:val="00412916"/>
    <w:rsid w:val="004144D2"/>
    <w:rsid w:val="00425D45"/>
    <w:rsid w:val="00427FCA"/>
    <w:rsid w:val="00436093"/>
    <w:rsid w:val="00447B52"/>
    <w:rsid w:val="0046785A"/>
    <w:rsid w:val="0048429B"/>
    <w:rsid w:val="00490578"/>
    <w:rsid w:val="004C1FD4"/>
    <w:rsid w:val="004D6371"/>
    <w:rsid w:val="004D70B0"/>
    <w:rsid w:val="004E1589"/>
    <w:rsid w:val="004F40AB"/>
    <w:rsid w:val="0050435A"/>
    <w:rsid w:val="00532D3B"/>
    <w:rsid w:val="005468EF"/>
    <w:rsid w:val="00554103"/>
    <w:rsid w:val="00556258"/>
    <w:rsid w:val="005704A9"/>
    <w:rsid w:val="0057502D"/>
    <w:rsid w:val="005825E6"/>
    <w:rsid w:val="00585A3D"/>
    <w:rsid w:val="00586DD2"/>
    <w:rsid w:val="00596C1E"/>
    <w:rsid w:val="005E027F"/>
    <w:rsid w:val="005E76F8"/>
    <w:rsid w:val="005E7E4C"/>
    <w:rsid w:val="005F4D5D"/>
    <w:rsid w:val="00611972"/>
    <w:rsid w:val="00612033"/>
    <w:rsid w:val="00613D6C"/>
    <w:rsid w:val="006251C4"/>
    <w:rsid w:val="006274AA"/>
    <w:rsid w:val="006467CC"/>
    <w:rsid w:val="006608BF"/>
    <w:rsid w:val="0066287C"/>
    <w:rsid w:val="00672B88"/>
    <w:rsid w:val="0067399E"/>
    <w:rsid w:val="00683431"/>
    <w:rsid w:val="006943A1"/>
    <w:rsid w:val="006A547C"/>
    <w:rsid w:val="006A64B3"/>
    <w:rsid w:val="006B25BE"/>
    <w:rsid w:val="006B6A0B"/>
    <w:rsid w:val="006C1573"/>
    <w:rsid w:val="006C16A2"/>
    <w:rsid w:val="006E5844"/>
    <w:rsid w:val="006F203B"/>
    <w:rsid w:val="0070063E"/>
    <w:rsid w:val="00706E33"/>
    <w:rsid w:val="00713C60"/>
    <w:rsid w:val="0072320C"/>
    <w:rsid w:val="0073036C"/>
    <w:rsid w:val="00732245"/>
    <w:rsid w:val="0073286F"/>
    <w:rsid w:val="00740779"/>
    <w:rsid w:val="00740D92"/>
    <w:rsid w:val="0074318C"/>
    <w:rsid w:val="00746E8D"/>
    <w:rsid w:val="00751713"/>
    <w:rsid w:val="00774269"/>
    <w:rsid w:val="00775CDE"/>
    <w:rsid w:val="00780890"/>
    <w:rsid w:val="0079572D"/>
    <w:rsid w:val="007A5838"/>
    <w:rsid w:val="007B0779"/>
    <w:rsid w:val="007B5F7B"/>
    <w:rsid w:val="007B7D95"/>
    <w:rsid w:val="007C05DD"/>
    <w:rsid w:val="007C088A"/>
    <w:rsid w:val="007C5872"/>
    <w:rsid w:val="007E30DF"/>
    <w:rsid w:val="007E5C5A"/>
    <w:rsid w:val="007F2D76"/>
    <w:rsid w:val="007F4162"/>
    <w:rsid w:val="00807C30"/>
    <w:rsid w:val="00825F0E"/>
    <w:rsid w:val="00851803"/>
    <w:rsid w:val="008518E4"/>
    <w:rsid w:val="00853221"/>
    <w:rsid w:val="00861CDA"/>
    <w:rsid w:val="00865D23"/>
    <w:rsid w:val="00866F57"/>
    <w:rsid w:val="00886983"/>
    <w:rsid w:val="008B1308"/>
    <w:rsid w:val="008B487C"/>
    <w:rsid w:val="008D6072"/>
    <w:rsid w:val="008F6C21"/>
    <w:rsid w:val="0092113A"/>
    <w:rsid w:val="0094271F"/>
    <w:rsid w:val="009645B4"/>
    <w:rsid w:val="00965EE7"/>
    <w:rsid w:val="009866F3"/>
    <w:rsid w:val="00993787"/>
    <w:rsid w:val="009961F3"/>
    <w:rsid w:val="009B03C2"/>
    <w:rsid w:val="009C1846"/>
    <w:rsid w:val="009C4900"/>
    <w:rsid w:val="009C66FC"/>
    <w:rsid w:val="009E7E00"/>
    <w:rsid w:val="00A07C5D"/>
    <w:rsid w:val="00A22F88"/>
    <w:rsid w:val="00A27D51"/>
    <w:rsid w:val="00A33DB3"/>
    <w:rsid w:val="00A53307"/>
    <w:rsid w:val="00A60306"/>
    <w:rsid w:val="00A72CD3"/>
    <w:rsid w:val="00A86C1E"/>
    <w:rsid w:val="00A91137"/>
    <w:rsid w:val="00A93EC7"/>
    <w:rsid w:val="00AA4905"/>
    <w:rsid w:val="00AD059F"/>
    <w:rsid w:val="00AF0AA6"/>
    <w:rsid w:val="00B021A6"/>
    <w:rsid w:val="00B155DC"/>
    <w:rsid w:val="00B177F7"/>
    <w:rsid w:val="00B2680D"/>
    <w:rsid w:val="00B36FDD"/>
    <w:rsid w:val="00B41ABE"/>
    <w:rsid w:val="00B6421E"/>
    <w:rsid w:val="00B75B8C"/>
    <w:rsid w:val="00B8633B"/>
    <w:rsid w:val="00B924E6"/>
    <w:rsid w:val="00BA342C"/>
    <w:rsid w:val="00BD4122"/>
    <w:rsid w:val="00BD7522"/>
    <w:rsid w:val="00C2477B"/>
    <w:rsid w:val="00C4510D"/>
    <w:rsid w:val="00C729BB"/>
    <w:rsid w:val="00C952EC"/>
    <w:rsid w:val="00CA29FB"/>
    <w:rsid w:val="00CD3D2C"/>
    <w:rsid w:val="00CF3E7B"/>
    <w:rsid w:val="00D01A36"/>
    <w:rsid w:val="00D02BC7"/>
    <w:rsid w:val="00D04484"/>
    <w:rsid w:val="00D04A3B"/>
    <w:rsid w:val="00D178B7"/>
    <w:rsid w:val="00D40E66"/>
    <w:rsid w:val="00D72976"/>
    <w:rsid w:val="00D92A09"/>
    <w:rsid w:val="00DA3CEE"/>
    <w:rsid w:val="00DC410A"/>
    <w:rsid w:val="00DF4458"/>
    <w:rsid w:val="00DF4FA7"/>
    <w:rsid w:val="00DF5D00"/>
    <w:rsid w:val="00E018E0"/>
    <w:rsid w:val="00E15B05"/>
    <w:rsid w:val="00E32600"/>
    <w:rsid w:val="00E333C6"/>
    <w:rsid w:val="00E777D6"/>
    <w:rsid w:val="00E85C15"/>
    <w:rsid w:val="00E92A71"/>
    <w:rsid w:val="00EA0C77"/>
    <w:rsid w:val="00EA570E"/>
    <w:rsid w:val="00EB0915"/>
    <w:rsid w:val="00EC6402"/>
    <w:rsid w:val="00F1185B"/>
    <w:rsid w:val="00F37E78"/>
    <w:rsid w:val="00F45EAA"/>
    <w:rsid w:val="00F51700"/>
    <w:rsid w:val="00F56BB4"/>
    <w:rsid w:val="00F6334F"/>
    <w:rsid w:val="00F7601A"/>
    <w:rsid w:val="00F82874"/>
    <w:rsid w:val="00F83ADE"/>
    <w:rsid w:val="00FB14C3"/>
    <w:rsid w:val="00FC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1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5B1C"/>
    <w:pPr>
      <w:keepNext/>
      <w:jc w:val="center"/>
      <w:outlineLvl w:val="0"/>
    </w:pPr>
    <w:rPr>
      <w:rFonts w:ascii="Broadway BT" w:hAnsi="Broadway BT"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5B1C"/>
    <w:pPr>
      <w:keepNext/>
      <w:jc w:val="center"/>
      <w:outlineLvl w:val="1"/>
    </w:pPr>
    <w:rPr>
      <w:rFonts w:ascii="Broadway BT" w:hAnsi="Broadway BT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5B1C"/>
    <w:rPr>
      <w:rFonts w:ascii="Broadway BT" w:hAnsi="Broadway BT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5B1C"/>
    <w:rPr>
      <w:rFonts w:ascii="Broadway BT" w:hAnsi="Broadway BT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05B1C"/>
    <w:pPr>
      <w:jc w:val="center"/>
    </w:pPr>
    <w:rPr>
      <w:rFonts w:ascii="Broadway BT" w:hAnsi="Broadway BT"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105B1C"/>
    <w:rPr>
      <w:rFonts w:ascii="Broadway BT" w:hAnsi="Broadway BT" w:cs="Times New Roman"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99"/>
    <w:qFormat/>
    <w:rsid w:val="0005752D"/>
    <w:pPr>
      <w:jc w:val="center"/>
    </w:pPr>
    <w:rPr>
      <w:rFonts w:ascii="Broadway BT" w:hAnsi="Broadway BT"/>
      <w:sz w:val="28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5752D"/>
    <w:rPr>
      <w:rFonts w:ascii="Broadway BT" w:hAnsi="Broadway BT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295</Words>
  <Characters>1682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Specialty Sandwiches </dc:title>
  <dc:subject/>
  <dc:creator>owner</dc:creator>
  <cp:keywords/>
  <dc:description/>
  <cp:lastModifiedBy>MidnClass2011</cp:lastModifiedBy>
  <cp:revision>2</cp:revision>
  <cp:lastPrinted>2010-11-09T18:06:00Z</cp:lastPrinted>
  <dcterms:created xsi:type="dcterms:W3CDTF">2010-11-23T21:00:00Z</dcterms:created>
  <dcterms:modified xsi:type="dcterms:W3CDTF">2010-11-23T21:00:00Z</dcterms:modified>
</cp:coreProperties>
</file>